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10-02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3053F63B" w:rsidR="00267095" w:rsidRPr="001A78D9" w:rsidRDefault="008A7A50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October 2,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3D7A07B8" w:rsidR="00267095" w:rsidRPr="001A78D9" w:rsidRDefault="00000000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0E685C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03DD2981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1F297173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4:00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1306F159" w14:textId="4B2572C4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  <w:r w:rsidR="00E1756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B65F2D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in kind services</w:t>
            </w:r>
            <w:r w:rsidR="000919D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issuing the </w:t>
            </w:r>
            <w:proofErr w:type="gramStart"/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>PO</w:t>
            </w:r>
            <w:proofErr w:type="gramEnd"/>
          </w:p>
          <w:p w14:paraId="1257FC83" w14:textId="3702D366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update on Reclamation’s BON – </w:t>
            </w:r>
            <w:r w:rsidR="00525313">
              <w:rPr>
                <w:rFonts w:asciiTheme="minorHAnsi" w:eastAsia="Times New Roman" w:hAnsiTheme="minorHAnsi" w:cstheme="minorHAnsi"/>
                <w:sz w:val="24"/>
                <w:szCs w:val="24"/>
              </w:rPr>
              <w:t>mtg w/ Karl</w:t>
            </w:r>
            <w:r w:rsidR="00CD4EEC">
              <w:rPr>
                <w:rFonts w:asciiTheme="minorHAnsi" w:eastAsia="Times New Roman" w:hAnsiTheme="minorHAnsi" w:cstheme="minorHAnsi"/>
                <w:sz w:val="24"/>
                <w:szCs w:val="24"/>
              </w:rPr>
              <w:t>.  Proposed Agenda</w:t>
            </w:r>
          </w:p>
          <w:p w14:paraId="51E5D0BB" w14:textId="40BD860A" w:rsidR="00CD4EEC" w:rsidRDefault="00CD4EEC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  <w:p w14:paraId="4C66F1B2" w14:textId="6D4E2E20" w:rsidR="00CD4EEC" w:rsidRDefault="00273473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Overview of Project (as needed for Owen/Karl)</w:t>
            </w:r>
          </w:p>
          <w:p w14:paraId="6D18620F" w14:textId="529F3ECC" w:rsidR="00273473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Structure of B&amp;O with Participants</w:t>
            </w:r>
          </w:p>
          <w:p w14:paraId="1E02C4D0" w14:textId="590F920B" w:rsidR="0039316B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State Prop 1 Public Benefit Agreement</w:t>
            </w:r>
          </w:p>
          <w:p w14:paraId="72AD2D20" w14:textId="7D96111C" w:rsidR="0039316B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Envisioned Partnership Agreement</w:t>
            </w:r>
          </w:p>
          <w:p w14:paraId="136B88F0" w14:textId="7449A0E8" w:rsidR="0039316B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Other Agreements with Reclamation</w:t>
            </w:r>
          </w:p>
          <w:p w14:paraId="191BF645" w14:textId="5339EF21" w:rsidR="0039316B" w:rsidRDefault="0039316B" w:rsidP="00CD4EEC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Project Schedule</w:t>
            </w:r>
          </w:p>
          <w:p w14:paraId="2772EAB5" w14:textId="75D07D34" w:rsidR="008F4AC3" w:rsidRDefault="00FE04F3" w:rsidP="001464DD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EIR/EIS Schedule – </w:t>
            </w:r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>still on track, scheduling in DC</w:t>
            </w:r>
            <w:r w:rsidR="00146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A6328A5" w14:textId="77777777" w:rsidR="004A3762" w:rsidRDefault="001464DD" w:rsidP="008049C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Water Right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s Notice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8238B7">
              <w:rPr>
                <w:rFonts w:asciiTheme="minorHAnsi" w:eastAsia="Times New Roman" w:hAnsiTheme="minorHAnsi" w:cstheme="minorHAnsi"/>
                <w:sz w:val="24"/>
                <w:szCs w:val="24"/>
              </w:rPr>
              <w:t>Next Steps</w:t>
            </w:r>
          </w:p>
          <w:p w14:paraId="7DEED010" w14:textId="531A5A2B" w:rsidR="008238B7" w:rsidRPr="008049C7" w:rsidRDefault="008238B7" w:rsidP="008049C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SB149 Certification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37F2022" w14:textId="0CCCD532" w:rsidR="00F83298" w:rsidRDefault="008238B7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Mtg w/Sec CNRA</w:t>
            </w:r>
          </w:p>
          <w:p w14:paraId="27886271" w14:textId="5258F89F" w:rsidR="00217F9B" w:rsidRPr="00195771" w:rsidRDefault="0032644C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Next strike team mtg items</w:t>
            </w:r>
            <w:r w:rsidR="00D25C61">
              <w:rPr>
                <w:rFonts w:asciiTheme="minorHAnsi" w:eastAsia="Times New Roman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27F96D54" w:rsidR="004E509E" w:rsidRPr="0024025C" w:rsidRDefault="00FE3090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6C27" w14:textId="77777777" w:rsidR="00E54C20" w:rsidRDefault="00E54C20" w:rsidP="009C4219">
      <w:r>
        <w:separator/>
      </w:r>
    </w:p>
  </w:endnote>
  <w:endnote w:type="continuationSeparator" w:id="0">
    <w:p w14:paraId="1F9A006F" w14:textId="77777777" w:rsidR="00E54C20" w:rsidRDefault="00E54C20" w:rsidP="009C4219">
      <w:r>
        <w:continuationSeparator/>
      </w:r>
    </w:p>
  </w:endnote>
  <w:endnote w:type="continuationNotice" w:id="1">
    <w:p w14:paraId="51B48722" w14:textId="77777777" w:rsidR="00E54C20" w:rsidRDefault="00E54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F5EA" w14:textId="77777777" w:rsidR="00E54C20" w:rsidRDefault="00E54C20" w:rsidP="009C4219">
      <w:r>
        <w:separator/>
      </w:r>
    </w:p>
  </w:footnote>
  <w:footnote w:type="continuationSeparator" w:id="0">
    <w:p w14:paraId="32602672" w14:textId="77777777" w:rsidR="00E54C20" w:rsidRDefault="00E54C20" w:rsidP="009C4219">
      <w:r>
        <w:continuationSeparator/>
      </w:r>
    </w:p>
  </w:footnote>
  <w:footnote w:type="continuationNotice" w:id="1">
    <w:p w14:paraId="4A555447" w14:textId="77777777" w:rsidR="00E54C20" w:rsidRDefault="00E54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211E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19D3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5FA2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685C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36DF7"/>
    <w:rsid w:val="00140812"/>
    <w:rsid w:val="0014097E"/>
    <w:rsid w:val="00141185"/>
    <w:rsid w:val="001449C0"/>
    <w:rsid w:val="00145C24"/>
    <w:rsid w:val="001464DD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4C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17F9B"/>
    <w:rsid w:val="0022072E"/>
    <w:rsid w:val="00221358"/>
    <w:rsid w:val="00221A2D"/>
    <w:rsid w:val="00224FFA"/>
    <w:rsid w:val="00225F34"/>
    <w:rsid w:val="00226C45"/>
    <w:rsid w:val="00227D38"/>
    <w:rsid w:val="00233A47"/>
    <w:rsid w:val="00236413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4D36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3473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53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644C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4B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16B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28F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4DD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E5F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5E51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313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67E45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6794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1C1E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0EAE"/>
    <w:rsid w:val="006614D3"/>
    <w:rsid w:val="00663FD7"/>
    <w:rsid w:val="00665F54"/>
    <w:rsid w:val="0066627B"/>
    <w:rsid w:val="00667158"/>
    <w:rsid w:val="006674F2"/>
    <w:rsid w:val="0066778C"/>
    <w:rsid w:val="00667BC8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53FD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2DCD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9AD"/>
    <w:rsid w:val="007F6A5B"/>
    <w:rsid w:val="00800708"/>
    <w:rsid w:val="008009C5"/>
    <w:rsid w:val="0080159E"/>
    <w:rsid w:val="0080174E"/>
    <w:rsid w:val="008035FD"/>
    <w:rsid w:val="0080376A"/>
    <w:rsid w:val="008049C7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38B7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A7A50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4AC3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4F0F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16B4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186A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181E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5AB0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3461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5D8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5F2D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E6C69"/>
    <w:rsid w:val="00BF02FC"/>
    <w:rsid w:val="00BF2CFA"/>
    <w:rsid w:val="00BF4E7A"/>
    <w:rsid w:val="00BF565E"/>
    <w:rsid w:val="00BF578F"/>
    <w:rsid w:val="00C0031F"/>
    <w:rsid w:val="00C00FB1"/>
    <w:rsid w:val="00C014FA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427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6EAD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4EEC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5C61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3DE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504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1756A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4C20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AAB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29F3"/>
    <w:rsid w:val="00EC4BD2"/>
    <w:rsid w:val="00EC4C4B"/>
    <w:rsid w:val="00EC4D5F"/>
    <w:rsid w:val="00EC6E9B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B9B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298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0A"/>
    <w:rsid w:val="00FD5641"/>
    <w:rsid w:val="00FD6BEB"/>
    <w:rsid w:val="00FD7CB0"/>
    <w:rsid w:val="00FE04F3"/>
    <w:rsid w:val="00FE0A69"/>
    <w:rsid w:val="00FE1606"/>
    <w:rsid w:val="00FE1E4E"/>
    <w:rsid w:val="00FE241C"/>
    <w:rsid w:val="00FE243A"/>
    <w:rsid w:val="00FE3090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DJlNGViYTctMDQzZS00ZjY4LTg4MjctYzkzYTA4NWQ4YWIw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3AE0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045B9"/>
    <w:rsid w:val="00B27DC8"/>
    <w:rsid w:val="00B3703E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W2DYDCZSR3KP-599401305-19145</_dlc_DocId>
    <_dlc_DocIdUrl xmlns="d9320a93-a9f0-4135-97e0-380ac3311a04">
      <Url>https://sitesreservoirproject.sharepoint.com/EnvPlanning/_layouts/15/DocIdRedir.aspx?ID=W2DYDCZSR3KP-599401305-19145</Url>
      <Description>W2DYDCZSR3KP-599401305-19145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c9d86d72-7c49-47d4-912c-b4bee4189528"/>
  </ds:schemaRefs>
</ds:datastoreItem>
</file>

<file path=customXml/itemProps2.xml><?xml version="1.0" encoding="utf-8"?>
<ds:datastoreItem xmlns:ds="http://schemas.openxmlformats.org/officeDocument/2006/customXml" ds:itemID="{73397F9D-E18E-4212-8037-C11589A2AF77}"/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1568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12</cp:revision>
  <cp:lastPrinted>2020-05-15T19:43:00Z</cp:lastPrinted>
  <dcterms:created xsi:type="dcterms:W3CDTF">2023-08-01T20:46:00Z</dcterms:created>
  <dcterms:modified xsi:type="dcterms:W3CDTF">2023-09-28T13:21:00Z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c55ae095-0e63-4e79-9f4a-c98bebc8f8bd</vt:lpwstr>
  </property>
</Properties>
</file>