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6-1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81B93BB" w:rsidR="00267095" w:rsidRPr="001A78D9" w:rsidRDefault="009916B4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June 13</w:t>
                </w:r>
                <w:r w:rsidR="00EB6D9D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7BE798F2" w:rsidR="00267095" w:rsidRPr="001A78D9" w:rsidRDefault="001E53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Jerry</w:t>
              </w:r>
            </w:hyperlink>
            <w:r>
              <w:rPr>
                <w:rStyle w:val="Hyperlink"/>
                <w:rFonts w:ascii="Segoe UI Semibold" w:hAnsi="Segoe UI Semibold" w:cs="Segoe UI Semibold"/>
                <w:color w:val="6264A7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will call Richard on his cell.</w:t>
            </w:r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355E0979" w:rsidR="00267095" w:rsidRPr="001A78D9" w:rsidRDefault="00F34B9B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6F5C1B8B" w:rsidR="00267095" w:rsidRPr="001A78D9" w:rsidRDefault="00F34B9B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0F62CE16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3F28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Coordination with state ITP, we need the CALSIM3 </w:t>
            </w:r>
            <w:r w:rsidR="00A6181E">
              <w:rPr>
                <w:rFonts w:asciiTheme="minorHAnsi" w:eastAsia="Times New Roman" w:hAnsiTheme="minorHAnsi" w:cstheme="minorHAnsi"/>
                <w:sz w:val="24"/>
                <w:szCs w:val="24"/>
              </w:rPr>
              <w:t>baseline this summer</w:t>
            </w:r>
            <w:r w:rsidR="00914F0F">
              <w:rPr>
                <w:rFonts w:asciiTheme="minorHAnsi" w:eastAsia="Times New Roman" w:hAnsiTheme="minorHAnsi" w:cstheme="minorHAnsi"/>
                <w:sz w:val="24"/>
                <w:szCs w:val="24"/>
              </w:rPr>
              <w:t>!!!</w:t>
            </w:r>
          </w:p>
          <w:p w14:paraId="1306F159" w14:textId="3240AF3B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76D48246" w14:textId="77777777" w:rsidR="004A3762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DC Leg Visits – </w:t>
            </w:r>
            <w:r w:rsidR="004E5E51">
              <w:rPr>
                <w:rFonts w:asciiTheme="minorHAnsi" w:eastAsia="Times New Roman" w:hAnsiTheme="minorHAnsi" w:cstheme="minorHAnsi"/>
                <w:sz w:val="24"/>
                <w:szCs w:val="24"/>
              </w:rPr>
              <w:t>Commissioner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mtg debrief</w:t>
            </w:r>
            <w:r w:rsidR="004E5E5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OMB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still trying to get </w:t>
            </w:r>
            <w:proofErr w:type="gramStart"/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>scheduled</w:t>
            </w:r>
            <w:proofErr w:type="gramEnd"/>
          </w:p>
          <w:p w14:paraId="7DEED010" w14:textId="203990DC" w:rsidR="004A3762" w:rsidRPr="004E5E51" w:rsidRDefault="00FE04F3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EIR/EIS Schedule – September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77777777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Gov Permit Reform Proposal</w:t>
            </w:r>
          </w:p>
          <w:p w14:paraId="40C3BF10" w14:textId="77777777" w:rsidR="00F83298" w:rsidRDefault="00CB6EA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Support Letters</w:t>
            </w:r>
          </w:p>
          <w:p w14:paraId="659701AF" w14:textId="76B29CC2" w:rsidR="00CB6EAD" w:rsidRDefault="00CB6EA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 Term</w:t>
            </w:r>
            <w:r w:rsidR="00FD560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C29F3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FD560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Reclamation</w:t>
            </w:r>
            <w:r w:rsidR="00EC29F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’s concern with </w:t>
            </w:r>
            <w:r w:rsidR="009B18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using </w:t>
            </w:r>
            <w:r w:rsidR="00EC29F3">
              <w:rPr>
                <w:rFonts w:asciiTheme="minorHAnsi" w:eastAsia="Times New Roman" w:hAnsiTheme="minorHAnsi" w:cstheme="minorHAnsi"/>
                <w:sz w:val="24"/>
                <w:szCs w:val="24"/>
              </w:rPr>
              <w:t>“</w:t>
            </w:r>
            <w:proofErr w:type="gramStart"/>
            <w:r w:rsidR="00EC29F3">
              <w:rPr>
                <w:rFonts w:asciiTheme="minorHAnsi" w:eastAsia="Times New Roman" w:hAnsiTheme="minorHAnsi" w:cstheme="minorHAnsi"/>
                <w:sz w:val="24"/>
                <w:szCs w:val="24"/>
              </w:rPr>
              <w:t>abandoned</w:t>
            </w:r>
            <w:proofErr w:type="gramEnd"/>
            <w:r w:rsidR="00EC29F3">
              <w:rPr>
                <w:rFonts w:asciiTheme="minorHAnsi" w:eastAsia="Times New Roman" w:hAnsiTheme="minorHAnsi" w:cstheme="minorHAnsi"/>
                <w:sz w:val="24"/>
                <w:szCs w:val="24"/>
              </w:rPr>
              <w:t>”</w:t>
            </w:r>
          </w:p>
          <w:p w14:paraId="27886271" w14:textId="180143A8" w:rsidR="00F83298" w:rsidRPr="00195771" w:rsidRDefault="009B186A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among </w:t>
            </w:r>
            <w:r w:rsidR="00FE04F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Other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Storage </w:t>
            </w:r>
            <w:r w:rsidR="00FE04F3">
              <w:rPr>
                <w:rFonts w:asciiTheme="minorHAnsi" w:eastAsia="Times New Roman" w:hAnsiTheme="minorHAnsi" w:cstheme="minorHAnsi"/>
                <w:sz w:val="24"/>
                <w:szCs w:val="24"/>
              </w:rPr>
              <w:t>Projects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BBDB" w14:textId="77777777" w:rsidR="00470E5F" w:rsidRDefault="00470E5F" w:rsidP="009C4219">
      <w:r>
        <w:separator/>
      </w:r>
    </w:p>
  </w:endnote>
  <w:endnote w:type="continuationSeparator" w:id="0">
    <w:p w14:paraId="37A99068" w14:textId="77777777" w:rsidR="00470E5F" w:rsidRDefault="00470E5F" w:rsidP="009C4219">
      <w:r>
        <w:continuationSeparator/>
      </w:r>
    </w:p>
  </w:endnote>
  <w:endnote w:type="continuationNotice" w:id="1">
    <w:p w14:paraId="7D4E8BFF" w14:textId="77777777" w:rsidR="00470E5F" w:rsidRDefault="00470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0891" w14:textId="77777777" w:rsidR="00470E5F" w:rsidRDefault="00470E5F" w:rsidP="009C4219">
      <w:r>
        <w:separator/>
      </w:r>
    </w:p>
  </w:footnote>
  <w:footnote w:type="continuationSeparator" w:id="0">
    <w:p w14:paraId="788335B7" w14:textId="77777777" w:rsidR="00470E5F" w:rsidRDefault="00470E5F" w:rsidP="009C4219">
      <w:r>
        <w:continuationSeparator/>
      </w:r>
    </w:p>
  </w:footnote>
  <w:footnote w:type="continuationNotice" w:id="1">
    <w:p w14:paraId="7FB96180" w14:textId="77777777" w:rsidR="00470E5F" w:rsidRDefault="00470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300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W2DYDCZSR3KP-599401305-19123</_dlc_DocId>
    <_dlc_DocIdUrl xmlns="d9320a93-a9f0-4135-97e0-380ac3311a04">
      <Url>https://sitesreservoirproject.sharepoint.com/EnvPlanning/_layouts/15/DocIdRedir.aspx?ID=W2DYDCZSR3KP-599401305-19123</Url>
      <Description>W2DYDCZSR3KP-599401305-19123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c9d86d72-7c49-47d4-912c-b4bee418952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9320a93-a9f0-4135-97e0-380ac3311a0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6752FC-CF58-431E-B747-96D0EF72D781}"/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36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1581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24</cp:revision>
  <cp:lastPrinted>2020-05-15T19:43:00Z</cp:lastPrinted>
  <dcterms:created xsi:type="dcterms:W3CDTF">2023-03-27T16:32:00Z</dcterms:created>
  <dcterms:modified xsi:type="dcterms:W3CDTF">2023-06-13T12:22:00Z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dccecf2d-6831-461d-b85a-b619bbc3d2e6</vt:lpwstr>
  </property>
</Properties>
</file>