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4-1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370CC272" w:rsidR="00267095" w:rsidRPr="001A78D9" w:rsidRDefault="00B07077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 xml:space="preserve">April </w:t>
                </w:r>
                <w:r w:rsidR="009D526F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18</w:t>
                </w: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6B7F051A" w:rsidR="00267095" w:rsidRPr="001A78D9" w:rsidRDefault="00510947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789AA0C0" w:rsidR="00267095" w:rsidRPr="001A78D9" w:rsidRDefault="00510947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6FFF42D4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1306F159" w14:textId="5330AF52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03AD028D" w14:textId="7C0FDC80" w:rsidR="00F64834" w:rsidRDefault="000C33F1" w:rsidP="00F6483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Congressional Tour Last Week and </w:t>
            </w:r>
            <w:r w:rsidR="00F64834">
              <w:rPr>
                <w:rFonts w:asciiTheme="minorHAnsi" w:eastAsia="Times New Roman" w:hAnsiTheme="minorHAnsi" w:cstheme="minorHAnsi"/>
                <w:sz w:val="24"/>
                <w:szCs w:val="24"/>
              </w:rPr>
              <w:t>Sites DC Leg Visit – Apr 25/26</w:t>
            </w:r>
          </w:p>
          <w:p w14:paraId="5B70075F" w14:textId="77777777" w:rsidR="00C75966" w:rsidRDefault="00F6483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USFWS Eagle Permit consultation </w:t>
            </w:r>
            <w:r w:rsidR="00B869B8">
              <w:rPr>
                <w:rFonts w:asciiTheme="minorHAnsi" w:eastAsia="Times New Roman" w:hAnsiTheme="minorHAnsi" w:cstheme="minorHAnsi"/>
                <w:sz w:val="24"/>
                <w:szCs w:val="24"/>
              </w:rPr>
              <w:t>and issuance of permit</w:t>
            </w:r>
            <w:r w:rsidR="00C7596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68D8ACF4" w:rsidR="004A3762" w:rsidRPr="00D44EDF" w:rsidRDefault="00C75966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 Process Video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031219D0" w14:textId="09ADC9AB" w:rsidR="000C33F1" w:rsidRDefault="000C33F1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Strike Team Mtg</w:t>
            </w:r>
            <w:r w:rsidR="00592C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Follow-up</w:t>
            </w:r>
          </w:p>
          <w:p w14:paraId="7173EA16" w14:textId="098952DB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w/</w:t>
            </w:r>
            <w:proofErr w:type="spellStart"/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Sec’ys</w:t>
            </w:r>
            <w:proofErr w:type="spellEnd"/>
            <w:r w:rsidR="00D44E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Apr </w:t>
            </w:r>
            <w:r w:rsidR="000C33F1">
              <w:rPr>
                <w:rFonts w:asciiTheme="minorHAnsi" w:eastAsia="Times New Roman" w:hAnsiTheme="minorHAnsi" w:cstheme="minorHAnsi"/>
                <w:sz w:val="24"/>
                <w:szCs w:val="24"/>
              </w:rPr>
              <w:t>25</w:t>
            </w:r>
          </w:p>
          <w:p w14:paraId="2A285244" w14:textId="51500D6D" w:rsidR="000F4764" w:rsidRDefault="00C75966" w:rsidP="00C7596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Item on SPA </w:t>
            </w:r>
            <w:r w:rsidR="00592C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4/21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Board Mtg Agenda – Reclamation 9%</w:t>
            </w:r>
          </w:p>
          <w:p w14:paraId="27886271" w14:textId="19CF17C1" w:rsidR="000F4764" w:rsidRPr="00195771" w:rsidRDefault="00181971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ACWA – Tuesday 130-300</w:t>
            </w:r>
            <w:r w:rsidR="007668F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Sites </w:t>
            </w:r>
            <w:r w:rsidR="00510947">
              <w:rPr>
                <w:rFonts w:asciiTheme="minorHAnsi" w:eastAsia="Times New Roman" w:hAnsiTheme="minorHAnsi" w:cstheme="minorHAnsi"/>
                <w:sz w:val="24"/>
                <w:szCs w:val="24"/>
              </w:rPr>
              <w:t>Briefing</w:t>
            </w:r>
            <w:r w:rsidR="00592C9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for Storage Partners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CBF6" w14:textId="77777777" w:rsidR="00DF5FD8" w:rsidRDefault="00DF5FD8" w:rsidP="009C4219">
      <w:r>
        <w:separator/>
      </w:r>
    </w:p>
  </w:endnote>
  <w:endnote w:type="continuationSeparator" w:id="0">
    <w:p w14:paraId="59A6926B" w14:textId="77777777" w:rsidR="00DF5FD8" w:rsidRDefault="00DF5FD8" w:rsidP="009C4219">
      <w:r>
        <w:continuationSeparator/>
      </w:r>
    </w:p>
  </w:endnote>
  <w:endnote w:type="continuationNotice" w:id="1">
    <w:p w14:paraId="09AAF4F5" w14:textId="77777777" w:rsidR="00DF5FD8" w:rsidRDefault="00DF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3886" w14:textId="77777777" w:rsidR="00DF5FD8" w:rsidRDefault="00DF5FD8" w:rsidP="009C4219">
      <w:r>
        <w:separator/>
      </w:r>
    </w:p>
  </w:footnote>
  <w:footnote w:type="continuationSeparator" w:id="0">
    <w:p w14:paraId="6FF6D4C9" w14:textId="77777777" w:rsidR="00DF5FD8" w:rsidRDefault="00DF5FD8" w:rsidP="009C4219">
      <w:r>
        <w:continuationSeparator/>
      </w:r>
    </w:p>
  </w:footnote>
  <w:footnote w:type="continuationNotice" w:id="1">
    <w:p w14:paraId="2B268772" w14:textId="77777777" w:rsidR="00DF5FD8" w:rsidRDefault="00DF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W2DYDCZSR3KP-599401305-19114</_dlc_DocId>
    <_dlc_DocIdUrl xmlns="d9320a93-a9f0-4135-97e0-380ac3311a04">
      <Url>https://sitesreservoirproject.sharepoint.com/EnvPlanning/_layouts/15/DocIdRedir.aspx?ID=W2DYDCZSR3KP-599401305-19114</Url>
      <Description>W2DYDCZSR3KP-599401305-19114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customXml/itemProps2.xml><?xml version="1.0" encoding="utf-8"?>
<ds:datastoreItem xmlns:ds="http://schemas.openxmlformats.org/officeDocument/2006/customXml" ds:itemID="{211AB519-42E0-4A44-A323-F7AFC9F4DFEB}"/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1560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8</cp:revision>
  <cp:lastPrinted>2020-05-15T19:43:00Z</cp:lastPrinted>
  <dcterms:created xsi:type="dcterms:W3CDTF">2023-03-27T16:32:00Z</dcterms:created>
  <dcterms:modified xsi:type="dcterms:W3CDTF">2023-04-18T15:02:00Z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947e0b11-d031-4d6a-81cd-057409207990</vt:lpwstr>
  </property>
</Properties>
</file>