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3-21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76613156" w:rsidR="00267095" w:rsidRPr="001A78D9" w:rsidRDefault="001E74EA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March 21,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4C2D3318" w:rsidR="00267095" w:rsidRPr="001A78D9" w:rsidRDefault="000111ED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67095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0D635AC9" w:rsidR="00267095" w:rsidRPr="001A78D9" w:rsidRDefault="001E74EA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00 p.m.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5853620A" w:rsidR="00267095" w:rsidRPr="001A78D9" w:rsidRDefault="001E74EA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:00 p.m.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0CA65191" w14:textId="77777777" w:rsidR="00A844D4" w:rsidRDefault="00A844D4" w:rsidP="00A844D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 Schedule Change</w:t>
            </w:r>
          </w:p>
          <w:p w14:paraId="1306F159" w14:textId="77777777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Cost Sharing MOA and $80M FAA</w:t>
            </w:r>
          </w:p>
          <w:p w14:paraId="7DEED010" w14:textId="43C0FC8B" w:rsidR="004A3762" w:rsidRPr="00D44EDF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Status update on Reclamation’s BON – Finalizing the 3 party Operations Agreement and starting the Benefits and Obligation Contract Development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593D7261" w:rsidR="005B4811" w:rsidRPr="0024025C" w:rsidRDefault="00F16533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7C0D50D6" w14:textId="681C3C91" w:rsidR="00A02473" w:rsidRDefault="00A02473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Water Right </w:t>
            </w:r>
            <w:r w:rsidR="008F31A5">
              <w:rPr>
                <w:rFonts w:asciiTheme="minorHAnsi" w:eastAsia="Times New Roman" w:hAnsiTheme="minorHAnsi" w:cstheme="minorHAnsi"/>
                <w:sz w:val="24"/>
                <w:szCs w:val="24"/>
              </w:rPr>
              <w:t>Process Update</w:t>
            </w:r>
            <w:r w:rsidR="00D44ED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Apr 5</w:t>
            </w:r>
          </w:p>
          <w:p w14:paraId="0F127D61" w14:textId="10F31407" w:rsidR="000111ED" w:rsidRDefault="000111ED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Next Strike Team Mtg?</w:t>
            </w:r>
          </w:p>
          <w:p w14:paraId="5E926E67" w14:textId="5AF03BFC" w:rsidR="00590733" w:rsidRDefault="00590733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Sites DC Leg Visit – Apr 25/26</w:t>
            </w:r>
          </w:p>
          <w:p w14:paraId="6EC64067" w14:textId="77777777" w:rsidR="00DE5873" w:rsidRDefault="00BF2CFA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Last week’s Ops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Agrement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Tech Disc</w:t>
            </w:r>
          </w:p>
          <w:p w14:paraId="27886271" w14:textId="3A892BAD" w:rsidR="0075542A" w:rsidRPr="00195771" w:rsidRDefault="0075542A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USFWS Eagle Permit consultation request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3CECA8F5" w:rsidR="004E509E" w:rsidRPr="0024025C" w:rsidRDefault="00D44ED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0C62" w14:textId="77777777" w:rsidR="008906C6" w:rsidRDefault="008906C6" w:rsidP="009C4219">
      <w:r>
        <w:separator/>
      </w:r>
    </w:p>
  </w:endnote>
  <w:endnote w:type="continuationSeparator" w:id="0">
    <w:p w14:paraId="48AA10E0" w14:textId="77777777" w:rsidR="008906C6" w:rsidRDefault="008906C6" w:rsidP="009C4219">
      <w:r>
        <w:continuationSeparator/>
      </w:r>
    </w:p>
  </w:endnote>
  <w:endnote w:type="continuationNotice" w:id="1">
    <w:p w14:paraId="6875924F" w14:textId="77777777" w:rsidR="008906C6" w:rsidRDefault="00890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9EEA" w14:textId="77777777" w:rsidR="008906C6" w:rsidRDefault="008906C6" w:rsidP="009C4219">
      <w:r>
        <w:separator/>
      </w:r>
    </w:p>
  </w:footnote>
  <w:footnote w:type="continuationSeparator" w:id="0">
    <w:p w14:paraId="0FD17827" w14:textId="77777777" w:rsidR="008906C6" w:rsidRDefault="008906C6" w:rsidP="009C4219">
      <w:r>
        <w:continuationSeparator/>
      </w:r>
    </w:p>
  </w:footnote>
  <w:footnote w:type="continuationNotice" w:id="1">
    <w:p w14:paraId="4AF21E58" w14:textId="77777777" w:rsidR="008906C6" w:rsidRDefault="00890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9B"/>
    <w:rsid w:val="00180BC8"/>
    <w:rsid w:val="00181E59"/>
    <w:rsid w:val="00181F5B"/>
    <w:rsid w:val="0018409A"/>
    <w:rsid w:val="00184587"/>
    <w:rsid w:val="00184BA7"/>
    <w:rsid w:val="0018503F"/>
    <w:rsid w:val="00186093"/>
    <w:rsid w:val="00186E0E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2072E"/>
    <w:rsid w:val="00221358"/>
    <w:rsid w:val="00221A2D"/>
    <w:rsid w:val="00224FFA"/>
    <w:rsid w:val="00225F34"/>
    <w:rsid w:val="00226C45"/>
    <w:rsid w:val="00227D38"/>
    <w:rsid w:val="00233A47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3D90"/>
    <w:rsid w:val="00593FE5"/>
    <w:rsid w:val="0059454E"/>
    <w:rsid w:val="00594951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14D3"/>
    <w:rsid w:val="00663FD7"/>
    <w:rsid w:val="00665F54"/>
    <w:rsid w:val="0066627B"/>
    <w:rsid w:val="00667158"/>
    <w:rsid w:val="006674F2"/>
    <w:rsid w:val="0066778C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5072"/>
    <w:rsid w:val="00786303"/>
    <w:rsid w:val="007866A6"/>
    <w:rsid w:val="007870D3"/>
    <w:rsid w:val="00787C86"/>
    <w:rsid w:val="00787D46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76A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F02FC"/>
    <w:rsid w:val="00BF2CFA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B5E"/>
    <w:rsid w:val="00C7682E"/>
    <w:rsid w:val="00C76A08"/>
    <w:rsid w:val="00C7737A"/>
    <w:rsid w:val="00C77EFC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70EC"/>
    <w:rsid w:val="00EC0076"/>
    <w:rsid w:val="00EC248C"/>
    <w:rsid w:val="00EC24FE"/>
    <w:rsid w:val="00EC4BD2"/>
    <w:rsid w:val="00EC4C4B"/>
    <w:rsid w:val="00EC4D5F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3761"/>
    <w:rsid w:val="00F23DB1"/>
    <w:rsid w:val="00F24E7E"/>
    <w:rsid w:val="00F25F48"/>
    <w:rsid w:val="00F26A61"/>
    <w:rsid w:val="00F31FD9"/>
    <w:rsid w:val="00F32117"/>
    <w:rsid w:val="00F340EF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66EE"/>
    <w:rsid w:val="00575B39"/>
    <w:rsid w:val="005803AE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B00A42"/>
    <w:rsid w:val="00B03CEB"/>
    <w:rsid w:val="00B27DC8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W2DYDCZSR3KP-599401305-19110</_dlc_DocId>
    <_dlc_DocIdUrl xmlns="d9320a93-a9f0-4135-97e0-380ac3311a04">
      <Url>https://sitesreservoirproject.sharepoint.com/EnvPlanning/_layouts/15/DocIdRedir.aspx?ID=W2DYDCZSR3KP-599401305-19110</Url>
      <Description>W2DYDCZSR3KP-599401305-19110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B63E-3BDC-45D2-8A62-252D68CDBA38}"/>
</file>

<file path=customXml/itemProps2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1F72F-CC87-4EE0-B84D-5FCDD467776B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d9320a93-a9f0-4135-97e0-380ac3311a04"/>
    <ds:schemaRef ds:uri="c9d86d72-7c49-47d4-912c-b4bee4189528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C:\Users\JBUTTZ\Downloads\20180124 Meeting Agenda - Template (1).dotx</Template>
  <TotalTime>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1426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Jerry Brown</cp:lastModifiedBy>
  <cp:revision>12</cp:revision>
  <cp:lastPrinted>2020-05-15T19:43:00Z</cp:lastPrinted>
  <dcterms:created xsi:type="dcterms:W3CDTF">2023-03-15T14:24:00Z</dcterms:created>
  <dcterms:modified xsi:type="dcterms:W3CDTF">2023-03-21T17:46:00Z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d3ccb552-0512-46f1-b064-a855c19530a1</vt:lpwstr>
  </property>
</Properties>
</file>