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7631CB">
        <w:rPr>
          <w:rFonts w:asciiTheme="minorHAnsi" w:eastAsia="Times New Roman" w:hAnsiTheme="minorHAnsi" w:cstheme="minorHAnsi"/>
          <w:bCs/>
          <w:i/>
          <w:sz w:val="24"/>
          <w:szCs w:val="24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10-0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4AB47482" w:rsidR="00DE10BE" w:rsidRPr="001A78D9" w:rsidRDefault="007631CB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October 5,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037F88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2700"/>
        <w:gridCol w:w="720"/>
        <w:gridCol w:w="99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DA6E8D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A6E8D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6E8D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2" w14:textId="569DE639" w:rsidR="008A27E5" w:rsidRPr="00DA6E8D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1FAF7D25" w14:textId="1C969D66" w:rsidR="008A27E5" w:rsidRPr="001A78D9" w:rsidRDefault="00A12EB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Laurie Warner Herson, </w:t>
            </w:r>
            <w:r w:rsidRPr="00DA6E8D">
              <w:rPr>
                <w:rFonts w:asciiTheme="minorHAnsi" w:hAnsiTheme="minorHAnsi" w:cstheme="minorHAnsi"/>
              </w:rPr>
              <w:t>Sites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30E69EF6" w:rsidR="001918FC" w:rsidRPr="001A78D9" w:rsidRDefault="005E6651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1FAF7D28" w14:textId="40287390" w:rsidR="00501B83" w:rsidRPr="00DA6E8D" w:rsidRDefault="0061173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</w:tc>
      </w:tr>
      <w:tr w:rsidR="00FB3B9F" w:rsidRPr="001A78D9" w14:paraId="1FAF7D31" w14:textId="77777777" w:rsidTr="009A2AC7">
        <w:trPr>
          <w:trHeight w:val="640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D6C4D9F" w14:textId="633B0C47" w:rsidR="007631CB" w:rsidRPr="007631CB" w:rsidRDefault="004A698F" w:rsidP="0038251F">
            <w:pPr>
              <w:numPr>
                <w:ilvl w:val="0"/>
                <w:numId w:val="5"/>
              </w:numPr>
              <w:spacing w:before="12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8D1BDB9" w14:textId="66FB0323" w:rsidR="00F15512" w:rsidRDefault="00F15512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67145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  <w:r w:rsidR="00671393" w:rsidRPr="00067145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35958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Levi to provide any additional </w:t>
            </w:r>
            <w:r w:rsidR="00EC4C4B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535958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comments on Ops Term Sheet </w:t>
            </w:r>
            <w:r w:rsidR="00E048F7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(incl Water Rights Annex) to inform </w:t>
            </w:r>
            <w:r w:rsidR="00EC4C4B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the schedule Ali is preparing.</w:t>
            </w:r>
            <w:r w:rsidR="00033939" w:rsidRPr="0006714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EBEB063" w14:textId="188906EA" w:rsidR="00CE4118" w:rsidRDefault="00CE4118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Urgent Meeting to occur 9/22</w:t>
            </w:r>
            <w:r w:rsidR="002923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resolve </w:t>
            </w:r>
            <w:r w:rsidR="006E20F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 concerns</w:t>
            </w:r>
            <w:r w:rsidR="002923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related to path forward on ESA Section 7 Consultation and RDEIR/SDEIS</w:t>
            </w:r>
          </w:p>
          <w:p w14:paraId="7DEED010" w14:textId="0F4B4D0E" w:rsidR="00B13442" w:rsidRPr="000C2D8C" w:rsidRDefault="006E04FB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</w:t>
            </w:r>
            <w:r w:rsidR="002772C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(Stacey)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modifying Cost Sharing MOA language to incorporate</w:t>
            </w:r>
            <w:r w:rsidR="002772C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that Reclamation will be the ESA Section 7 consultation lead for construction and operations.</w:t>
            </w:r>
            <w:r w:rsidR="00033939" w:rsidRPr="000C2D8C">
              <w:rPr>
                <w:rStyle w:val="normaltextrun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034E7CD" w14:textId="6D7B5F6D" w:rsidR="007631CB" w:rsidRPr="002772CC" w:rsidRDefault="009815B9" w:rsidP="002772C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31CB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7631CB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16E3E780" w:rsidR="00A12EBB" w:rsidRPr="002772CC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160F3BF8" w14:textId="2ED35178" w:rsidR="00677842" w:rsidRPr="002772CC" w:rsidRDefault="00677842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  <w:r w:rsid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done and signed THANK YOU!</w:t>
            </w:r>
            <w:r w:rsidR="00033939"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14:paraId="31D53A7A" w14:textId="629B4E91" w:rsidR="00677842" w:rsidRDefault="00677842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lastRenderedPageBreak/>
              <w:t>New FAA</w:t>
            </w:r>
            <w:r w:rsidR="00F77871"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Authority Board </w:t>
            </w:r>
            <w:r w:rsid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authorized on</w:t>
            </w:r>
            <w:r w:rsidR="00F77871"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Sept 22</w:t>
            </w:r>
            <w:r w:rsid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, </w:t>
            </w:r>
            <w:r w:rsidR="00626D5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schedule for completing document?</w:t>
            </w:r>
          </w:p>
          <w:p w14:paraId="7B220A48" w14:textId="686331B0" w:rsidR="00A311E6" w:rsidRPr="002772CC" w:rsidRDefault="00A311E6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FY22 Funding CR Status</w:t>
            </w:r>
          </w:p>
          <w:p w14:paraId="4FF1E766" w14:textId="5CADAD09" w:rsidR="00677842" w:rsidRPr="00626D5F" w:rsidRDefault="00626D5F" w:rsidP="00DB5310">
            <w:pPr>
              <w:pStyle w:val="ListParagraph"/>
              <w:numPr>
                <w:ilvl w:val="1"/>
                <w:numId w:val="5"/>
              </w:numPr>
              <w:spacing w:before="12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Cost Sharing</w:t>
            </w:r>
            <w:r w:rsidR="001B3E6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677842" w:rsidRPr="00626D5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  <w:r w:rsidR="002562EF" w:rsidRPr="00626D5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next steps</w:t>
            </w:r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1616A6BF" w:rsidR="00C34591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Pr="001A78D9" w:rsidRDefault="004E509E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684B15F" w14:textId="459451DB" w:rsidR="00731858" w:rsidRDefault="00731858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of Section 106</w:t>
            </w:r>
            <w:r w:rsidR="006F6A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PA</w:t>
            </w:r>
          </w:p>
          <w:p w14:paraId="6D0CF097" w14:textId="2AFA7C70" w:rsidR="00941AE5" w:rsidRDefault="00A311E6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311E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EIR/EIS </w:t>
            </w:r>
            <w:r w:rsidR="00B508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Revisions </w:t>
            </w:r>
          </w:p>
          <w:p w14:paraId="5BC1F532" w14:textId="77777777" w:rsidR="00941AE5" w:rsidRDefault="00B508FA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Nov 12 </w:t>
            </w:r>
            <w:r w:rsidR="00100E0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public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release </w:t>
            </w:r>
          </w:p>
          <w:p w14:paraId="34218BB5" w14:textId="008AF742" w:rsidR="00A311E6" w:rsidRDefault="00B508FA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modeling </w:t>
            </w:r>
            <w:r w:rsidR="009F152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scenarios next steps</w:t>
            </w:r>
          </w:p>
          <w:p w14:paraId="2AFA0D09" w14:textId="633895BC" w:rsidR="00C76A08" w:rsidRPr="00A311E6" w:rsidRDefault="00C76A08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Who </w:t>
            </w:r>
            <w:r w:rsidR="00941AE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will fill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Dan Cordova</w:t>
            </w:r>
            <w:r w:rsidR="00941AE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’s role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?</w:t>
            </w:r>
          </w:p>
          <w:p w14:paraId="656EDDDE" w14:textId="04829BC5" w:rsidR="00F06AAC" w:rsidRDefault="00BE38AF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508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CDFW Discussion Update </w:t>
            </w:r>
          </w:p>
          <w:p w14:paraId="3BCDF9DD" w14:textId="77777777" w:rsidR="00B508FA" w:rsidRPr="00B508FA" w:rsidRDefault="00B508FA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508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 Review/Schedule</w:t>
            </w:r>
          </w:p>
          <w:p w14:paraId="67F77058" w14:textId="77777777" w:rsidR="00B508FA" w:rsidRPr="00B508FA" w:rsidRDefault="00B508FA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508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Terrestrial</w:t>
            </w:r>
          </w:p>
          <w:p w14:paraId="27886271" w14:textId="370FD61C" w:rsidR="00A20F25" w:rsidRPr="000C2D8C" w:rsidRDefault="00B508FA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508F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Aquatics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9BF01D1" w:rsidR="004E509E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1A78D9" w14:paraId="3FBE5734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DB5310" w:rsidRDefault="00F05CBC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6CE233F" w14:textId="3509D8E3" w:rsidR="00401872" w:rsidRPr="000C2D8C" w:rsidRDefault="00100E06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B5310">
              <w:rPr>
                <w:rFonts w:asciiTheme="minorHAnsi" w:eastAsia="Times New Roman" w:hAnsiTheme="minorHAnsi" w:cstheme="minorHAnsi"/>
                <w:sz w:val="24"/>
                <w:szCs w:val="24"/>
              </w:rPr>
              <w:t>CWC State Feasibility Process Update</w:t>
            </w:r>
            <w:r w:rsidRPr="00DB5310"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FD5C463" w:rsidR="00F05CBC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5B35A361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B4EFC" w:rsidRDefault="00E20317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4EFC">
              <w:rPr>
                <w:rFonts w:ascii="Calibri" w:eastAsia="Times New Roman" w:hAnsi="Calibri" w:cs="Calibri"/>
                <w:sz w:val="24"/>
                <w:szCs w:val="24"/>
              </w:rPr>
              <w:t>Technical Discussions</w:t>
            </w:r>
            <w:r w:rsidR="00B44475" w:rsidRPr="000B4EFC">
              <w:rPr>
                <w:rFonts w:ascii="Calibri" w:eastAsia="Times New Roman" w:hAnsi="Calibri" w:cs="Calibri"/>
                <w:sz w:val="24"/>
                <w:szCs w:val="24"/>
              </w:rPr>
              <w:t xml:space="preserve"> on </w:t>
            </w:r>
            <w:r w:rsidRPr="000B4EFC">
              <w:rPr>
                <w:rFonts w:ascii="Calibri" w:eastAsia="Times New Roman" w:hAnsi="Calibri" w:cs="Calibri"/>
                <w:sz w:val="24"/>
                <w:szCs w:val="24"/>
              </w:rPr>
              <w:t xml:space="preserve">Coordination and Potential </w:t>
            </w:r>
            <w:r w:rsidR="00B44475" w:rsidRPr="000B4EFC">
              <w:rPr>
                <w:rFonts w:ascii="Calibri" w:eastAsia="Times New Roman" w:hAnsi="Calibri" w:cs="Calibri"/>
                <w:sz w:val="24"/>
                <w:szCs w:val="24"/>
              </w:rPr>
              <w:t>Investment</w:t>
            </w:r>
            <w:r w:rsidR="00E57D04" w:rsidRPr="000B4EFC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  <w:p w14:paraId="2EA6F2BC" w14:textId="209E3E17" w:rsidR="00D8162C" w:rsidRPr="000B4EFC" w:rsidRDefault="009F152E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0B4EFC">
              <w:rPr>
                <w:rFonts w:ascii="Calibri" w:hAnsi="Calibri" w:cs="Calibri"/>
                <w:sz w:val="24"/>
                <w:szCs w:val="24"/>
              </w:rPr>
              <w:t xml:space="preserve">Water Rights </w:t>
            </w:r>
          </w:p>
          <w:p w14:paraId="7D0BDDDF" w14:textId="1BE94BA5" w:rsidR="00D8162C" w:rsidRPr="000B4EFC" w:rsidRDefault="00D8162C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</w:pPr>
            <w:r w:rsidRPr="000B4EF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next meeting </w:t>
            </w:r>
            <w:r w:rsidR="00226C45" w:rsidRPr="000B4EF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of Sites/Reclamation water rights teams </w:t>
            </w:r>
            <w:r w:rsidRPr="000B4EF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to review and coordinate on upcoming application</w:t>
            </w:r>
          </w:p>
          <w:p w14:paraId="4AA66A2F" w14:textId="55BADF0D" w:rsidR="00D8162C" w:rsidRPr="000B4EFC" w:rsidRDefault="00D8162C" w:rsidP="000B4EFC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</w:pPr>
            <w:r w:rsidRPr="000B4EF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Discussions with other water right holder</w:t>
            </w:r>
          </w:p>
          <w:p w14:paraId="35E8DFDF" w14:textId="4538BD67" w:rsidR="003E7D04" w:rsidRPr="000B4EFC" w:rsidRDefault="003E7D04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0B4EFC">
              <w:rPr>
                <w:rFonts w:ascii="Calibri" w:hAnsi="Calibri" w:cs="Calibri"/>
                <w:sz w:val="24"/>
                <w:szCs w:val="24"/>
              </w:rPr>
              <w:t>Ongoing DWR/Reclamation Technical Discussions - carriage water, water rights, defining close excess</w:t>
            </w:r>
            <w:r w:rsidR="00671393" w:rsidRPr="000B4EFC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0B4EFC">
              <w:rPr>
                <w:rFonts w:ascii="Calibri" w:hAnsi="Calibri" w:cs="Calibri"/>
                <w:sz w:val="24"/>
                <w:szCs w:val="24"/>
              </w:rPr>
              <w:t xml:space="preserve">Scheduled for October 14th. </w:t>
            </w:r>
          </w:p>
          <w:p w14:paraId="5C047647" w14:textId="061EC4DD" w:rsidR="00E86D8C" w:rsidRPr="000B4EFC" w:rsidRDefault="00E86D8C" w:rsidP="00DB5310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0B4EFC">
              <w:rPr>
                <w:rFonts w:ascii="Calibri" w:hAnsi="Calibri" w:cs="Calibri"/>
                <w:sz w:val="24"/>
                <w:szCs w:val="24"/>
              </w:rPr>
              <w:t>Sites Operations Plan development update</w:t>
            </w:r>
          </w:p>
          <w:p w14:paraId="6E007D0B" w14:textId="4981E4C2" w:rsidR="00C34591" w:rsidRPr="00DB5310" w:rsidRDefault="00C34591" w:rsidP="00DB5310">
            <w:pPr>
              <w:spacing w:before="120" w:after="60"/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200A5DD1" w:rsidR="00C34591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1A78D9" w:rsidRDefault="00E63CA1" w:rsidP="00AB4EB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DAEB" w14:textId="77777777" w:rsidR="00C74538" w:rsidRDefault="00C74538" w:rsidP="009C4219">
      <w:r>
        <w:separator/>
      </w:r>
    </w:p>
  </w:endnote>
  <w:endnote w:type="continuationSeparator" w:id="0">
    <w:p w14:paraId="7A8B0736" w14:textId="77777777" w:rsidR="00C74538" w:rsidRDefault="00C74538" w:rsidP="009C4219">
      <w:r>
        <w:continuationSeparator/>
      </w:r>
    </w:p>
  </w:endnote>
  <w:endnote w:type="continuationNotice" w:id="1">
    <w:p w14:paraId="29704E92" w14:textId="77777777" w:rsidR="00C74538" w:rsidRDefault="00C74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F66C" w14:textId="77777777" w:rsidR="00C74538" w:rsidRDefault="00C74538" w:rsidP="009C4219">
      <w:r>
        <w:separator/>
      </w:r>
    </w:p>
  </w:footnote>
  <w:footnote w:type="continuationSeparator" w:id="0">
    <w:p w14:paraId="4E6E1FFA" w14:textId="77777777" w:rsidR="00C74538" w:rsidRDefault="00C74538" w:rsidP="009C4219">
      <w:r>
        <w:continuationSeparator/>
      </w:r>
    </w:p>
  </w:footnote>
  <w:footnote w:type="continuationNotice" w:id="1">
    <w:p w14:paraId="76EE68D5" w14:textId="77777777" w:rsidR="00C74538" w:rsidRDefault="00C74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4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5"/>
  </w:num>
  <w:num w:numId="23">
    <w:abstractNumId w:val="18"/>
  </w:num>
  <w:num w:numId="24">
    <w:abstractNumId w:val="6"/>
  </w:num>
  <w:num w:numId="25">
    <w:abstractNumId w:val="5"/>
  </w:num>
  <w:num w:numId="26">
    <w:abstractNumId w:val="27"/>
  </w:num>
  <w:num w:numId="27">
    <w:abstractNumId w:val="26"/>
  </w:num>
  <w:num w:numId="28">
    <w:abstractNumId w:val="28"/>
  </w:num>
  <w:num w:numId="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37F88"/>
    <w:rsid w:val="00040683"/>
    <w:rsid w:val="000417A3"/>
    <w:rsid w:val="0004314B"/>
    <w:rsid w:val="0004329E"/>
    <w:rsid w:val="00045A06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4EFC"/>
    <w:rsid w:val="000B61D8"/>
    <w:rsid w:val="000B64D9"/>
    <w:rsid w:val="000B6ADD"/>
    <w:rsid w:val="000B7569"/>
    <w:rsid w:val="000B7A78"/>
    <w:rsid w:val="000B7D0F"/>
    <w:rsid w:val="000C2903"/>
    <w:rsid w:val="000C2AAD"/>
    <w:rsid w:val="000C2D8C"/>
    <w:rsid w:val="000C3DB2"/>
    <w:rsid w:val="000C3EFD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3D2"/>
    <w:rsid w:val="001E0A60"/>
    <w:rsid w:val="001E1317"/>
    <w:rsid w:val="001E1B95"/>
    <w:rsid w:val="001E3420"/>
    <w:rsid w:val="001E4E99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6C45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772CC"/>
    <w:rsid w:val="00282184"/>
    <w:rsid w:val="00282742"/>
    <w:rsid w:val="00285F1D"/>
    <w:rsid w:val="002865CC"/>
    <w:rsid w:val="00286AEE"/>
    <w:rsid w:val="002870D9"/>
    <w:rsid w:val="0029059A"/>
    <w:rsid w:val="0029234D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5F49"/>
    <w:rsid w:val="003261E5"/>
    <w:rsid w:val="00327F0C"/>
    <w:rsid w:val="00330BF7"/>
    <w:rsid w:val="0033184C"/>
    <w:rsid w:val="0033489A"/>
    <w:rsid w:val="00335370"/>
    <w:rsid w:val="00335C19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10F8"/>
    <w:rsid w:val="0038161E"/>
    <w:rsid w:val="0038236F"/>
    <w:rsid w:val="0038251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69E9"/>
    <w:rsid w:val="0045731B"/>
    <w:rsid w:val="004578B3"/>
    <w:rsid w:val="00465606"/>
    <w:rsid w:val="00470924"/>
    <w:rsid w:val="00470F05"/>
    <w:rsid w:val="00471930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0A7F"/>
    <w:rsid w:val="004C3A08"/>
    <w:rsid w:val="004C7B39"/>
    <w:rsid w:val="004D199A"/>
    <w:rsid w:val="004D260E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7C1"/>
    <w:rsid w:val="004F40F4"/>
    <w:rsid w:val="004F4E5C"/>
    <w:rsid w:val="00501B83"/>
    <w:rsid w:val="00502ADD"/>
    <w:rsid w:val="00504FF3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066"/>
    <w:rsid w:val="00533755"/>
    <w:rsid w:val="0053584F"/>
    <w:rsid w:val="00535958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D5F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D93"/>
    <w:rsid w:val="006E1FA9"/>
    <w:rsid w:val="006E20F1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6A6B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0AAA"/>
    <w:rsid w:val="008545F6"/>
    <w:rsid w:val="008641BB"/>
    <w:rsid w:val="00872D88"/>
    <w:rsid w:val="00873370"/>
    <w:rsid w:val="00877504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6297A"/>
    <w:rsid w:val="009637A2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2AC7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0007"/>
    <w:rsid w:val="00A311E6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08FA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2E31"/>
    <w:rsid w:val="00BD529B"/>
    <w:rsid w:val="00BD55D2"/>
    <w:rsid w:val="00BD63D5"/>
    <w:rsid w:val="00BD6979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EFC"/>
    <w:rsid w:val="00C81311"/>
    <w:rsid w:val="00C81A6B"/>
    <w:rsid w:val="00C81C80"/>
    <w:rsid w:val="00C83149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118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7CBF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A6E8D"/>
    <w:rsid w:val="00DB2F6D"/>
    <w:rsid w:val="00DB3C49"/>
    <w:rsid w:val="00DB45A6"/>
    <w:rsid w:val="00DB5310"/>
    <w:rsid w:val="00DB5DE4"/>
    <w:rsid w:val="00DB7153"/>
    <w:rsid w:val="00DB747D"/>
    <w:rsid w:val="00DB7CF4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6D3B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C4B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884"/>
    <w:rsid w:val="00F45962"/>
    <w:rsid w:val="00F45DC8"/>
    <w:rsid w:val="00F527CA"/>
    <w:rsid w:val="00F60F47"/>
    <w:rsid w:val="00F6356D"/>
    <w:rsid w:val="00F63F42"/>
    <w:rsid w:val="00F66FA8"/>
    <w:rsid w:val="00F6771D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57EA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A7F4F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W2DYDCZSR3KP-599401305-19050</_dlc_DocId>
    <_dlc_DocIdUrl xmlns="d9320a93-a9f0-4135-97e0-380ac3311a04">
      <Url>https://sitesreservoirproject.sharepoint.com/EnvPlanning/_layouts/15/DocIdRedir.aspx?ID=W2DYDCZSR3KP-599401305-19050</Url>
      <Description>W2DYDCZSR3KP-599401305-19050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B7CD-A2D6-4FBC-9198-C6CE0B992BD4}"/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openxmlformats.org/package/2006/metadata/core-properties"/>
    <ds:schemaRef ds:uri="d9320a93-a9f0-4135-97e0-380ac3311a0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9d86d72-7c49-47d4-912c-b4bee41895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</cp:revision>
  <cp:lastPrinted>2020-05-15T19:43:00Z</cp:lastPrinted>
  <dcterms:created xsi:type="dcterms:W3CDTF">2021-10-13T20:51:00Z</dcterms:created>
  <dcterms:modified xsi:type="dcterms:W3CDTF">2021-10-13T20:51:00Z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47fd349b-c4de-4122-99f4-0c7302434313</vt:lpwstr>
  </property>
  <property fmtid="{D5CDD505-2E9C-101B-9397-08002B2CF9AE}" pid="19" name="SharedWithUsers">
    <vt:lpwstr/>
  </property>
</Properties>
</file>