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5-0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108376ED" w:rsidR="00DE10BE" w:rsidRPr="00A36D26" w:rsidRDefault="009B045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May 4,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590356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6016F" w:rsidRDefault="008A27E5" w:rsidP="00FB3B9F">
            <w:pPr>
              <w:pStyle w:val="mainbodytext"/>
              <w:spacing w:before="60" w:after="60"/>
              <w:rPr>
                <w:strike/>
              </w:rPr>
            </w:pPr>
            <w:r w:rsidRPr="00D6016F">
              <w:rPr>
                <w:strike/>
              </w:rPr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1B9D96EE" w14:textId="71F9F653" w:rsidR="00D6016F" w:rsidRPr="00393E15" w:rsidRDefault="00D6016F" w:rsidP="003F0B56">
            <w:pPr>
              <w:pStyle w:val="mainbodytext"/>
              <w:spacing w:before="60" w:after="60"/>
            </w:pPr>
            <w:r>
              <w:t>(meeting facilitator)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680593A8" w:rsidR="00611733" w:rsidRDefault="00611733" w:rsidP="006E3B19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14:paraId="38FE8F37" w14:textId="36E9D8A4" w:rsidR="00FE5999" w:rsidRDefault="00FE5999" w:rsidP="006E3B19">
            <w:pPr>
              <w:pStyle w:val="mainbodytext"/>
              <w:spacing w:before="60" w:after="60"/>
            </w:pPr>
            <w:r>
              <w:t>Shane Hunt,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9134509" w:rsidR="009B0451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7DEED010" w14:textId="2747CA8F" w:rsidR="00B13442" w:rsidRPr="003B376B" w:rsidRDefault="000E2C03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59D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provide </w:t>
            </w:r>
            <w:r w:rsidR="007F08E8" w:rsidRPr="00F859D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with </w:t>
            </w:r>
            <w:r w:rsidR="00054933" w:rsidRPr="00F859D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reflecting constructability review conducted by Sites to inform preparation of OMB addendum.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B9C699" w14:textId="2A14F467" w:rsidR="00F25F48" w:rsidRDefault="009815B9" w:rsidP="00CD05A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985138B" w14:textId="2ADB863E" w:rsidR="006137DE" w:rsidRPr="00CD05A0" w:rsidRDefault="00E36FFC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630EF6EF" w14:textId="6D6A7CD5" w:rsidR="00B13442" w:rsidRPr="003B376B" w:rsidRDefault="00E36FFC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</w:t>
            </w:r>
            <w:r w:rsid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to Re</w:t>
            </w:r>
            <w:r w:rsidR="00FE5999">
              <w:rPr>
                <w:rFonts w:asciiTheme="minorHAnsi" w:eastAsia="Times New Roman" w:hAnsiTheme="minorHAnsi" w:cstheme="minorHAnsi"/>
                <w:sz w:val="24"/>
                <w:szCs w:val="24"/>
              </w:rPr>
              <w:t>spond to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CD05A0">
              <w:rPr>
                <w:rFonts w:asciiTheme="minorHAnsi" w:eastAsia="Times New Roman" w:hAnsiTheme="minorHAnsi" w:cstheme="minorHAnsi"/>
                <w:sz w:val="24"/>
                <w:szCs w:val="24"/>
              </w:rPr>
              <w:t>Sites Comments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8A20932" w14:textId="6C04BFC2" w:rsidR="00A606B9" w:rsidRPr="00904C96" w:rsidRDefault="003C33D2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04C9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RDEIR/SDEIS Progress</w:t>
            </w:r>
          </w:p>
          <w:p w14:paraId="27886271" w14:textId="2EF1BCD1" w:rsidR="00A20F25" w:rsidRPr="003B376B" w:rsidRDefault="00A83EE6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38F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 Mtgs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4B38F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Trinity River and Fish Effects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BD529B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678B45C" w14:textId="137585E4" w:rsidR="00A606B9" w:rsidRPr="00F25F48" w:rsidRDefault="006B3B8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5F4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DB3C49" w:rsidRPr="00F25F4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Update</w:t>
            </w:r>
            <w:r w:rsidR="00BD529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Feasibility Cost Estimate</w:t>
            </w:r>
          </w:p>
          <w:p w14:paraId="1E9E2FD5" w14:textId="4403F698" w:rsidR="00C7223F" w:rsidRPr="00F25F48" w:rsidRDefault="00C7223F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Discussion with CWC</w:t>
            </w:r>
            <w:r w:rsidR="00FE599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re: federal benefits</w:t>
            </w:r>
          </w:p>
          <w:p w14:paraId="699B4D62" w14:textId="53CB6C0C" w:rsidR="00015435" w:rsidRPr="00F25F48" w:rsidRDefault="0001543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5F4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OMB Addendum </w:t>
            </w:r>
            <w:r w:rsidR="00DB3C49" w:rsidRPr="00F25F4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</w:t>
            </w:r>
          </w:p>
          <w:p w14:paraId="16CE233F" w14:textId="58F67A12" w:rsidR="00F05CBC" w:rsidRPr="00C356D5" w:rsidRDefault="00F05CBC" w:rsidP="008125A5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3B376B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376B">
              <w:rPr>
                <w:rStyle w:val="normaltextrun"/>
              </w:rPr>
              <w:lastRenderedPageBreak/>
              <w:t>Technical Discussions</w:t>
            </w:r>
            <w:r w:rsidR="00B44475" w:rsidRPr="003B376B">
              <w:rPr>
                <w:rStyle w:val="normaltextrun"/>
              </w:rPr>
              <w:t xml:space="preserve"> on </w:t>
            </w:r>
            <w:r w:rsidRPr="003B376B">
              <w:rPr>
                <w:rStyle w:val="normaltextrun"/>
              </w:rPr>
              <w:t xml:space="preserve">Coordination and Potential </w:t>
            </w:r>
            <w:r w:rsidR="00B44475" w:rsidRPr="003B376B">
              <w:rPr>
                <w:rStyle w:val="normaltextrun"/>
              </w:rPr>
              <w:t>Investment</w:t>
            </w:r>
            <w:r w:rsidR="00E57D04" w:rsidRPr="003B376B">
              <w:rPr>
                <w:rStyle w:val="normaltextrun"/>
              </w:rPr>
              <w:t>:</w:t>
            </w:r>
          </w:p>
          <w:p w14:paraId="5B0C5C07" w14:textId="2BAD7CD9" w:rsidR="00CC0F23" w:rsidRPr="00821E7B" w:rsidRDefault="007B2364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Scenario Planning – </w:t>
            </w:r>
            <w:r w:rsidR="00DE20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action item from 4/29 water rights</w:t>
            </w:r>
            <w:r w:rsidR="00DE20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tech disc #2</w:t>
            </w:r>
          </w:p>
          <w:p w14:paraId="08BCBCF3" w14:textId="57409E33" w:rsidR="00126A62" w:rsidRDefault="00126A6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Sites/Reclamation Operations/ESA Coordination – 11a-12p May 4</w:t>
            </w:r>
            <w:r w:rsidR="006515B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(report out)</w:t>
            </w:r>
          </w:p>
          <w:p w14:paraId="51CE1C9A" w14:textId="73CC8950" w:rsidR="00CC0F23" w:rsidRDefault="00305DCD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Group Meeting</w:t>
            </w:r>
            <w:r w:rsidR="0029059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-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9059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8a</w:t>
            </w:r>
            <w:r w:rsidR="003027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-10a</w:t>
            </w:r>
            <w:r w:rsidR="0029059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DE20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May </w:t>
            </w:r>
            <w:r w:rsidR="0029059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, COA </w:t>
            </w:r>
            <w:r w:rsidR="0029059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Accounting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focus</w:t>
            </w:r>
          </w:p>
          <w:p w14:paraId="48A638E2" w14:textId="77777777" w:rsidR="00C34591" w:rsidRDefault="00305DCD" w:rsidP="00305DC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Sites/DWR </w:t>
            </w:r>
            <w:r w:rsidR="00F73B8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Rights Meeting, </w:t>
            </w:r>
            <w:r w:rsidR="00821E7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3p-5p</w:t>
            </w:r>
            <w:r w:rsidR="003027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May 13, review </w:t>
            </w:r>
            <w:proofErr w:type="gramStart"/>
            <w:r w:rsidR="003027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</w:t>
            </w:r>
            <w:proofErr w:type="gramEnd"/>
            <w:r w:rsidR="003027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water application materials (already completed w/Reclamation)</w:t>
            </w:r>
          </w:p>
          <w:p w14:paraId="3570D83F" w14:textId="2D6655B8" w:rsidR="00C442EC" w:rsidRPr="001C287B" w:rsidRDefault="00C442EC" w:rsidP="00305DC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37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Sites/Reclamation Water Rights Meeting </w:t>
            </w:r>
            <w:r w:rsidR="001C287B" w:rsidRPr="003B37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Pr="003B37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TBD</w:t>
            </w:r>
          </w:p>
          <w:p w14:paraId="6E007D0B" w14:textId="71BA84A3" w:rsidR="00C34591" w:rsidRPr="003B376B" w:rsidRDefault="001C287B" w:rsidP="00305DC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</w:rPr>
            </w:pPr>
            <w:r w:rsidRPr="003B37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Small Group Tech Meeting – TBD, Carriage Water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501B83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0D74" w14:textId="77777777" w:rsidR="001144B8" w:rsidRDefault="001144B8" w:rsidP="009C4219">
      <w:r>
        <w:separator/>
      </w:r>
    </w:p>
  </w:endnote>
  <w:endnote w:type="continuationSeparator" w:id="0">
    <w:p w14:paraId="1CF70C98" w14:textId="77777777" w:rsidR="001144B8" w:rsidRDefault="001144B8" w:rsidP="009C4219">
      <w:r>
        <w:continuationSeparator/>
      </w:r>
    </w:p>
  </w:endnote>
  <w:endnote w:type="continuationNotice" w:id="1">
    <w:p w14:paraId="5314C427" w14:textId="77777777" w:rsidR="001144B8" w:rsidRDefault="00114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AE72" w14:textId="77777777" w:rsidR="001144B8" w:rsidRDefault="001144B8" w:rsidP="009C4219">
      <w:r>
        <w:separator/>
      </w:r>
    </w:p>
  </w:footnote>
  <w:footnote w:type="continuationSeparator" w:id="0">
    <w:p w14:paraId="3F167CB9" w14:textId="77777777" w:rsidR="001144B8" w:rsidRDefault="001144B8" w:rsidP="009C4219">
      <w:r>
        <w:continuationSeparator/>
      </w:r>
    </w:p>
  </w:footnote>
  <w:footnote w:type="continuationNotice" w:id="1">
    <w:p w14:paraId="21A3E5A2" w14:textId="77777777" w:rsidR="001144B8" w:rsidRDefault="00114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13BD2"/>
    <w:rsid w:val="0001543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26A62"/>
    <w:rsid w:val="001334F5"/>
    <w:rsid w:val="00133CBD"/>
    <w:rsid w:val="001363E9"/>
    <w:rsid w:val="00140812"/>
    <w:rsid w:val="0014097E"/>
    <w:rsid w:val="00141185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600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5F42"/>
    <w:rsid w:val="00282184"/>
    <w:rsid w:val="00282742"/>
    <w:rsid w:val="00285F1D"/>
    <w:rsid w:val="002865CC"/>
    <w:rsid w:val="00286AEE"/>
    <w:rsid w:val="002870D9"/>
    <w:rsid w:val="0029059A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B776E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FDF"/>
    <w:rsid w:val="0030276D"/>
    <w:rsid w:val="00302D73"/>
    <w:rsid w:val="00303CC8"/>
    <w:rsid w:val="00305DCD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62C1"/>
    <w:rsid w:val="003D4004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54D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38FE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3755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0136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356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6778C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D6919"/>
    <w:rsid w:val="006D6E84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800708"/>
    <w:rsid w:val="0080376A"/>
    <w:rsid w:val="00805313"/>
    <w:rsid w:val="00811F45"/>
    <w:rsid w:val="008125A5"/>
    <w:rsid w:val="00812A27"/>
    <w:rsid w:val="008133EB"/>
    <w:rsid w:val="0081479E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B664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B18"/>
    <w:rsid w:val="009A5409"/>
    <w:rsid w:val="009B0451"/>
    <w:rsid w:val="009B1683"/>
    <w:rsid w:val="009C1D96"/>
    <w:rsid w:val="009C1E7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164"/>
    <w:rsid w:val="009F080F"/>
    <w:rsid w:val="009F1291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0F25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606B9"/>
    <w:rsid w:val="00A60D03"/>
    <w:rsid w:val="00A6254B"/>
    <w:rsid w:val="00A626FA"/>
    <w:rsid w:val="00A65D0E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2EC"/>
    <w:rsid w:val="00C44ECA"/>
    <w:rsid w:val="00C461BA"/>
    <w:rsid w:val="00C47BE4"/>
    <w:rsid w:val="00C51FB2"/>
    <w:rsid w:val="00C52EAC"/>
    <w:rsid w:val="00C5476B"/>
    <w:rsid w:val="00C55624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33EB"/>
    <w:rsid w:val="00CC465D"/>
    <w:rsid w:val="00CC6878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629A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3C49"/>
    <w:rsid w:val="00DB45A6"/>
    <w:rsid w:val="00DC2BC0"/>
    <w:rsid w:val="00DC33E6"/>
    <w:rsid w:val="00DC4507"/>
    <w:rsid w:val="00DC4534"/>
    <w:rsid w:val="00DC48DC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197D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A62"/>
    <w:rsid w:val="00ED59CB"/>
    <w:rsid w:val="00ED62CA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25F48"/>
    <w:rsid w:val="00F35DBB"/>
    <w:rsid w:val="00F37B2C"/>
    <w:rsid w:val="00F40BF2"/>
    <w:rsid w:val="00F44219"/>
    <w:rsid w:val="00F44DBD"/>
    <w:rsid w:val="00F45512"/>
    <w:rsid w:val="00F45DC8"/>
    <w:rsid w:val="00F60F47"/>
    <w:rsid w:val="00F63F42"/>
    <w:rsid w:val="00F66FA8"/>
    <w:rsid w:val="00F73B8B"/>
    <w:rsid w:val="00F73CBF"/>
    <w:rsid w:val="00F744F9"/>
    <w:rsid w:val="00F806FA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E5999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F7D0A"/>
  <w15:docId w15:val="{46233381-BFD4-4C69-9820-C40C6A6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../customXml/item8.xml"/><Relationship Id="rId7" Type="http://schemas.openxmlformats.org/officeDocument/2006/relationships/settings" Target="settings.xml"/><Relationship Id="rId2" Type="http://schemas.openxmlformats.org/officeDocument/2006/relationships/customXml" Target="../../customXml/item7.xml"/><Relationship Id="rId1" Type="http://schemas.openxmlformats.org/officeDocument/2006/relationships/customXml" Target="../../customXml/item6.xml"/><Relationship Id="rId6" Type="http://schemas.openxmlformats.org/officeDocument/2006/relationships/styles" Target="styles.xml"/><Relationship Id="rId5" Type="http://schemas.openxmlformats.org/officeDocument/2006/relationships/customXml" Target="../../customXml/item10.xml"/><Relationship Id="rId4" Type="http://schemas.openxmlformats.org/officeDocument/2006/relationships/customXml" Target="../../customXml/item9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000000" w:rsidRDefault="00000000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  <w:style w:type="paragraph" w:customStyle="1" w:styleId="BF8D7DA63FCF4182930585E9041FC247">
    <w:name w:val="BF8D7DA63FCF4182930585E9041FC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W2DYDCZSR3KP-599401305-19040</_dlc_DocId>
    <_dlc_DocIdUrl xmlns="d9320a93-a9f0-4135-97e0-380ac3311a04">
      <Url>https://sitesreservoirproject.sharepoint.com/EnvPlanning/_layouts/15/DocIdRedir.aspx?ID=W2DYDCZSR3KP-599401305-19040</Url>
      <Description>W2DYDCZSR3KP-599401305-19040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W2DYDCZSR3KP-711953407-8584</_dlc_DocId>
    <_dlc_DocIdUrl xmlns="d9320a93-a9f0-4135-97e0-380ac3311a04">
      <Url>https://sitesreservoirproject.sharepoint.com/reservoircommittee/_layouts/15/DocIdRedir.aspx?ID=W2DYDCZSR3KP-711953407-8584</Url>
      <Description>W2DYDCZSR3KP-711953407-8584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0CD4E449C54408291F3E637F13658" ma:contentTypeVersion="11" ma:contentTypeDescription="Create a new document." ma:contentTypeScope="" ma:versionID="1e47ac24eb37968d5bfb7af6a985a809">
  <xsd:schema xmlns:xsd="http://www.w3.org/2001/XMLSchema" xmlns:xs="http://www.w3.org/2001/XMLSchema" xmlns:p="http://schemas.microsoft.com/office/2006/metadata/properties" xmlns:ns2="d9320a93-a9f0-4135-97e0-380ac3311a04" xmlns:ns3="c43acefe-e267-473a-9fc7-bd70402e1e87" targetNamespace="http://schemas.microsoft.com/office/2006/metadata/properties" ma:root="true" ma:fieldsID="0a513c8b591e72b9c58c1883da40dbc9" ns2:_="" ns3:_="">
    <xsd:import namespace="d9320a93-a9f0-4135-97e0-380ac3311a04"/>
    <xsd:import namespace="c43acefe-e267-473a-9fc7-bd70402e1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cefe-e267-473a-9fc7-bd70402e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9320a93-a9f0-4135-97e0-380ac3311a04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c43acefe-e267-473a-9fc7-bd70402e1e8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BD66E-6B6B-411D-968A-608D66972B3D}"/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3acefe-e267-473a-9fc7-bd70402e1e8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70254B96-B0A0-4539-A9E0-A94F65BC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20a93-a9f0-4135-97e0-380ac3311a04"/>
    <ds:schemaRef ds:uri="c43acefe-e267-473a-9fc7-bd70402e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104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2528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84</cp:revision>
  <cp:lastPrinted>2020-05-15T19:43:00Z</cp:lastPrinted>
  <dcterms:created xsi:type="dcterms:W3CDTF">2021-01-25T19:00:00Z</dcterms:created>
  <dcterms:modified xsi:type="dcterms:W3CDTF">2021-05-03T12:00:00Z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85399c45-3627-40e5-9cfc-03731b30711e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