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1-02-2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31695371" w:rsidR="00DE10BE" w:rsidRPr="00A36D26" w:rsidRDefault="00F05CBC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 xml:space="preserve">February </w:t>
                </w:r>
                <w:r w:rsidR="00A15722">
                  <w:rPr>
                    <w:rStyle w:val="Style8"/>
                    <w:rFonts w:asciiTheme="minorHAnsi" w:hAnsiTheme="minorHAnsi" w:cstheme="minorHAnsi"/>
                    <w:szCs w:val="22"/>
                  </w:rPr>
                  <w:t>23</w:t>
                </w: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E57D04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310DBD15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53584F" w:rsidRDefault="008A27E5" w:rsidP="00FB3B9F">
            <w:pPr>
              <w:pStyle w:val="mainbodytext"/>
              <w:spacing w:before="60" w:after="60"/>
            </w:pPr>
            <w:r w:rsidRPr="0053584F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760A9A5F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Ryan Davis,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7A44B549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667136AD" w14:textId="2C38FE43" w:rsidR="001918FC" w:rsidRPr="00393E15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BCC34A5" w14:textId="6290C20C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0C621028" w14:textId="77777777" w:rsidR="008A27E5" w:rsidRDefault="008A27E5" w:rsidP="00B37C1A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CA1146E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4745EBD2" w:rsidR="00FB3B9F" w:rsidRPr="00221A2D" w:rsidRDefault="00B37C1A" w:rsidP="00B37C1A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1A6B7F" w14:textId="5141A730" w:rsidR="005B4811" w:rsidRPr="00501B83" w:rsidRDefault="004A698F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5ADAD8CF" w14:textId="5143D818" w:rsidR="00A15722" w:rsidRDefault="00637A33" w:rsidP="001503A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Sites to provide updated cost estimate </w:t>
            </w:r>
            <w:r w:rsidR="00751E0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to its Board next month giving Reclamation a basis to determine whether this </w:t>
            </w:r>
            <w:r w:rsidR="00E2720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meets their requirements for</w:t>
            </w:r>
            <w:r w:rsidR="00751E0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AC6BB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 L3 cost estimate</w:t>
            </w:r>
            <w:r w:rsidR="00E2720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32C5FB0B" w14:textId="55254822" w:rsidR="00751726" w:rsidRDefault="00751726" w:rsidP="006221E9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Erin/Henry to provide </w:t>
            </w:r>
            <w:r w:rsidR="006D340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Reclamation a detailed package of scope</w:t>
            </w:r>
            <w:r w:rsidR="00344F8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schedule and</w:t>
            </w:r>
            <w:r w:rsidR="006D340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division of labor for $13.7M FY20-21 Appropriation</w:t>
            </w:r>
            <w:r w:rsidR="002D300E" w:rsidRPr="006221E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124D3219" w14:textId="67B98589" w:rsidR="006221E9" w:rsidRDefault="006221E9" w:rsidP="006221E9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Vince to provide </w:t>
            </w:r>
            <w:r w:rsidR="00994DF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update from Reclamation economist review</w:t>
            </w:r>
            <w:r w:rsidR="00064C9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of WSIP 75% Local Cost Share commitment for all P1 projects and </w:t>
            </w:r>
            <w:r w:rsidR="00EE41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i) </w:t>
            </w:r>
            <w:r w:rsidR="00064C9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provide </w:t>
            </w:r>
            <w:r w:rsidR="00EE41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any needs</w:t>
            </w:r>
            <w:r w:rsidR="00064C9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from Reclamation</w:t>
            </w:r>
            <w:r w:rsidR="002936C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EE41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to incorporate </w:t>
            </w:r>
            <w:r w:rsidR="002936C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within th</w:t>
            </w:r>
            <w:r w:rsidR="00EE41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ese documents</w:t>
            </w:r>
            <w:r w:rsidR="00064C9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EE416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ii) what can Reclamation provide to signify its commitment to the project </w:t>
            </w:r>
            <w:r w:rsidR="0039645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commensurate with this local commitment.</w:t>
            </w:r>
          </w:p>
          <w:p w14:paraId="5344D3CD" w14:textId="0178FA8A" w:rsidR="002B6159" w:rsidRDefault="002B6159" w:rsidP="006221E9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Vince to provide update on </w:t>
            </w:r>
            <w:r w:rsidR="0077373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whether updated MOU can incorporate confirmation of i) Sites is qualified for WIIN, ii)</w:t>
            </w:r>
            <w:r w:rsidR="00E610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construction has begun, iii) Section 7 consultation to be undertaken</w:t>
            </w:r>
            <w:r w:rsidR="00502AD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19301F4E" w14:textId="1B3D905A" w:rsidR="00502ADD" w:rsidRPr="006221E9" w:rsidRDefault="00502ADD" w:rsidP="006221E9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Jerry to work with Admin on scheduling changes for </w:t>
            </w:r>
            <w:r w:rsidR="00671AE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Ops term sheet March meetings.</w:t>
            </w:r>
          </w:p>
          <w:p w14:paraId="7DEED010" w14:textId="7274A5B0" w:rsidR="005B4811" w:rsidRPr="004868EF" w:rsidRDefault="005B4811" w:rsidP="004868EF">
            <w:pPr>
              <w:spacing w:before="60" w:after="60"/>
              <w:rPr>
                <w:rFonts w:asciiTheme="minorHAnsi" w:hAnsiTheme="minorHAnsi" w:cstheme="minorHAnsi"/>
                <w:color w:val="41404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5FF735" w14:textId="5EB7BE38" w:rsidR="004D260E" w:rsidRDefault="009815B9" w:rsidP="001A1AA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WIIN Appropriations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F8EC95B" w14:textId="2AFA2164" w:rsidR="004D260E" w:rsidRPr="005B3F71" w:rsidRDefault="009815B9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Current Geotech work - </w:t>
            </w:r>
            <w:r w:rsidR="00B51E16"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Progress, schedule to complete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02F0DF86" w14:textId="3461E77B" w:rsidR="009815B9" w:rsidRPr="005B3F71" w:rsidRDefault="005647A0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FY20-21 Appropriations Work Plan</w:t>
            </w:r>
            <w:r w:rsidR="00835BC2"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, division of labor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1F1B23A5" w14:textId="0F8675CD" w:rsidR="005647A0" w:rsidRPr="005B3F71" w:rsidRDefault="005647A0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Amended FAA/New FAA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630EF6EF" w14:textId="42C14C6D" w:rsidR="00A626FA" w:rsidRPr="004E509E" w:rsidRDefault="0063773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Revised MOU Status?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13ADFD4" w14:textId="4A0945C2" w:rsidR="004E509E" w:rsidRPr="001A1AAA" w:rsidRDefault="004E509E" w:rsidP="004E509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07A38E19" w14:textId="673FA414" w:rsidR="005831A8" w:rsidRDefault="005831A8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Coordinating with the Services, need to get going </w:t>
            </w:r>
            <w:r w:rsidR="00A11C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6F64A9D1" w14:textId="6D58158D" w:rsidR="00A15722" w:rsidRDefault="00C52EAC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Chapter 2 Project Description is posted</w:t>
            </w:r>
            <w:r w:rsidR="000D2EC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to Sites website</w:t>
            </w:r>
            <w:r w:rsidR="00A11C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239015E7" w14:textId="5CE58CD1" w:rsidR="00156781" w:rsidRDefault="00156781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Batch 1B progress</w:t>
            </w:r>
            <w:r w:rsidR="00A11C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00DE9669" w14:textId="319FDCC7" w:rsidR="000D2EC3" w:rsidRDefault="000D2EC3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NGO workgroups underway – Water Rights this week</w:t>
            </w:r>
            <w:r w:rsidR="00A11C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27886271" w14:textId="59A45A4D" w:rsidR="004E509E" w:rsidRPr="004E509E" w:rsidRDefault="004E509E" w:rsidP="004868EF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/>
                <w:color w:val="414042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4B8671D" w14:textId="60C5EE07" w:rsidR="00F05CBC" w:rsidRPr="00F05CBC" w:rsidRDefault="00F05CBC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A3C94B8" w14:textId="2449787B" w:rsidR="00A15722" w:rsidRDefault="000A077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</w:t>
            </w:r>
            <w:r w:rsidR="000D2EC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omparison of OMB vs CWC process</w:t>
            </w:r>
            <w:r w:rsidR="00A11C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16CE233F" w14:textId="77777777" w:rsidR="00F05CBC" w:rsidRPr="004E509E" w:rsidRDefault="00F05CBC" w:rsidP="004868EF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0D2EC3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A3BF4F0" w14:textId="58DFCCA6" w:rsidR="00F05CBC" w:rsidRPr="000D2EC3" w:rsidRDefault="0023735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D2EC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Redline/strikeouts on Ops term sheet</w:t>
            </w:r>
            <w:r w:rsidR="00A11C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072A0188" w14:textId="1CBAD58C" w:rsidR="00237358" w:rsidRPr="000D2EC3" w:rsidRDefault="0023735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D2EC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Follow-up on Power discussion</w:t>
            </w:r>
            <w:r w:rsidR="00A11C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6E007D0B" w14:textId="469F1C26" w:rsidR="00C34591" w:rsidRPr="004E509E" w:rsidRDefault="00AF436B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hAnsiTheme="minorHAnsi"/>
                <w:color w:val="414042"/>
                <w:sz w:val="22"/>
                <w:szCs w:val="22"/>
              </w:rPr>
            </w:pPr>
            <w:r w:rsidRPr="000D2EC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Joint meeting with DWR on Ops</w:t>
            </w:r>
            <w:r w:rsidR="00A11C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45D74D60" w:rsidR="00C34591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667E" w14:textId="77777777" w:rsidR="00E76616" w:rsidRDefault="00E76616" w:rsidP="009C4219">
      <w:r>
        <w:separator/>
      </w:r>
    </w:p>
  </w:endnote>
  <w:endnote w:type="continuationSeparator" w:id="0">
    <w:p w14:paraId="50A3CB9A" w14:textId="77777777" w:rsidR="00E76616" w:rsidRDefault="00E76616" w:rsidP="009C4219">
      <w:r>
        <w:continuationSeparator/>
      </w:r>
    </w:p>
  </w:endnote>
  <w:endnote w:type="continuationNotice" w:id="1">
    <w:p w14:paraId="7E94B00D" w14:textId="77777777" w:rsidR="00E76616" w:rsidRDefault="00E7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9BC3" w14:textId="77777777" w:rsidR="00E76616" w:rsidRDefault="00E76616" w:rsidP="009C4219">
      <w:r>
        <w:separator/>
      </w:r>
    </w:p>
  </w:footnote>
  <w:footnote w:type="continuationSeparator" w:id="0">
    <w:p w14:paraId="30BDA66D" w14:textId="77777777" w:rsidR="00E76616" w:rsidRDefault="00E76616" w:rsidP="009C4219">
      <w:r>
        <w:continuationSeparator/>
      </w:r>
    </w:p>
  </w:footnote>
  <w:footnote w:type="continuationNotice" w:id="1">
    <w:p w14:paraId="6BB40888" w14:textId="77777777" w:rsidR="00E76616" w:rsidRDefault="00E76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208A0"/>
    <w:rsid w:val="0002445B"/>
    <w:rsid w:val="00025E3A"/>
    <w:rsid w:val="0002797D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E8F"/>
    <w:rsid w:val="00055FC8"/>
    <w:rsid w:val="000602B5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C422B"/>
    <w:rsid w:val="000D2A6E"/>
    <w:rsid w:val="000D2C08"/>
    <w:rsid w:val="000D2EC3"/>
    <w:rsid w:val="000D5593"/>
    <w:rsid w:val="000D5BDD"/>
    <w:rsid w:val="000D68FA"/>
    <w:rsid w:val="000E254C"/>
    <w:rsid w:val="000E2817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03AB"/>
    <w:rsid w:val="00152E74"/>
    <w:rsid w:val="0015384C"/>
    <w:rsid w:val="00155069"/>
    <w:rsid w:val="00156781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07310"/>
    <w:rsid w:val="00210974"/>
    <w:rsid w:val="00212268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E76"/>
    <w:rsid w:val="0025077E"/>
    <w:rsid w:val="002543FA"/>
    <w:rsid w:val="002548DC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200D"/>
    <w:rsid w:val="00273117"/>
    <w:rsid w:val="002740A8"/>
    <w:rsid w:val="002744A8"/>
    <w:rsid w:val="00282184"/>
    <w:rsid w:val="00282742"/>
    <w:rsid w:val="00285F1D"/>
    <w:rsid w:val="002865CC"/>
    <w:rsid w:val="002870D9"/>
    <w:rsid w:val="002936CD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6159"/>
    <w:rsid w:val="002B73D9"/>
    <w:rsid w:val="002C06D3"/>
    <w:rsid w:val="002C42E3"/>
    <w:rsid w:val="002C5818"/>
    <w:rsid w:val="002C6CE0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5159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62C1"/>
    <w:rsid w:val="003D4004"/>
    <w:rsid w:val="003D7134"/>
    <w:rsid w:val="003E039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2897"/>
    <w:rsid w:val="004A3814"/>
    <w:rsid w:val="004A4198"/>
    <w:rsid w:val="004A698F"/>
    <w:rsid w:val="004A76BF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02ADD"/>
    <w:rsid w:val="00511F20"/>
    <w:rsid w:val="00513195"/>
    <w:rsid w:val="00513A52"/>
    <w:rsid w:val="00513D68"/>
    <w:rsid w:val="005200FD"/>
    <w:rsid w:val="00520254"/>
    <w:rsid w:val="00523DE1"/>
    <w:rsid w:val="005311DB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15A9"/>
    <w:rsid w:val="005617C4"/>
    <w:rsid w:val="00561D83"/>
    <w:rsid w:val="00564036"/>
    <w:rsid w:val="005647A0"/>
    <w:rsid w:val="00565D69"/>
    <w:rsid w:val="005805EA"/>
    <w:rsid w:val="00580BA7"/>
    <w:rsid w:val="00582BC0"/>
    <w:rsid w:val="005831A8"/>
    <w:rsid w:val="0058596C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5764"/>
    <w:rsid w:val="006136E9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A1FDD"/>
    <w:rsid w:val="006A3640"/>
    <w:rsid w:val="006A3917"/>
    <w:rsid w:val="006A7B07"/>
    <w:rsid w:val="006A7C21"/>
    <w:rsid w:val="006A7F6B"/>
    <w:rsid w:val="006B05B7"/>
    <w:rsid w:val="006B0A16"/>
    <w:rsid w:val="006B20F2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690C"/>
    <w:rsid w:val="006D3408"/>
    <w:rsid w:val="006D684B"/>
    <w:rsid w:val="006E3B19"/>
    <w:rsid w:val="006E520E"/>
    <w:rsid w:val="006E6E92"/>
    <w:rsid w:val="006F02A9"/>
    <w:rsid w:val="006F0AA5"/>
    <w:rsid w:val="006F288A"/>
    <w:rsid w:val="006F6238"/>
    <w:rsid w:val="00703A1A"/>
    <w:rsid w:val="00704AA3"/>
    <w:rsid w:val="00711A63"/>
    <w:rsid w:val="00714D24"/>
    <w:rsid w:val="0071544E"/>
    <w:rsid w:val="00721FBA"/>
    <w:rsid w:val="00723032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DDD"/>
    <w:rsid w:val="007F2156"/>
    <w:rsid w:val="0080376A"/>
    <w:rsid w:val="00805313"/>
    <w:rsid w:val="00811F4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5BC2"/>
    <w:rsid w:val="0083786A"/>
    <w:rsid w:val="00841A13"/>
    <w:rsid w:val="008545F6"/>
    <w:rsid w:val="008641BB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406A2"/>
    <w:rsid w:val="00946169"/>
    <w:rsid w:val="009548D1"/>
    <w:rsid w:val="0096297A"/>
    <w:rsid w:val="00964170"/>
    <w:rsid w:val="00973243"/>
    <w:rsid w:val="00974742"/>
    <w:rsid w:val="00975212"/>
    <w:rsid w:val="009762A9"/>
    <w:rsid w:val="0098008D"/>
    <w:rsid w:val="009815B9"/>
    <w:rsid w:val="00984103"/>
    <w:rsid w:val="009851FA"/>
    <w:rsid w:val="009858A4"/>
    <w:rsid w:val="00986144"/>
    <w:rsid w:val="00987E25"/>
    <w:rsid w:val="009929E7"/>
    <w:rsid w:val="009939D0"/>
    <w:rsid w:val="00994DFB"/>
    <w:rsid w:val="0099522A"/>
    <w:rsid w:val="009A3B18"/>
    <w:rsid w:val="009A5409"/>
    <w:rsid w:val="009B1683"/>
    <w:rsid w:val="009C1D96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80F"/>
    <w:rsid w:val="009F1291"/>
    <w:rsid w:val="009F1678"/>
    <w:rsid w:val="009F234D"/>
    <w:rsid w:val="009F32FF"/>
    <w:rsid w:val="009F3375"/>
    <w:rsid w:val="009F40EE"/>
    <w:rsid w:val="009F66B9"/>
    <w:rsid w:val="00A0072A"/>
    <w:rsid w:val="00A02516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2588"/>
    <w:rsid w:val="00A22A3A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64F8"/>
    <w:rsid w:val="00A60D03"/>
    <w:rsid w:val="00A6254B"/>
    <w:rsid w:val="00A626FA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A5225"/>
    <w:rsid w:val="00AA5624"/>
    <w:rsid w:val="00AA68E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451B"/>
    <w:rsid w:val="00B158FF"/>
    <w:rsid w:val="00B176F6"/>
    <w:rsid w:val="00B21270"/>
    <w:rsid w:val="00B21DE8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6D6C"/>
    <w:rsid w:val="00B70446"/>
    <w:rsid w:val="00B711DF"/>
    <w:rsid w:val="00B72B60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7C04"/>
    <w:rsid w:val="00C20FFD"/>
    <w:rsid w:val="00C243A0"/>
    <w:rsid w:val="00C25EDD"/>
    <w:rsid w:val="00C266D5"/>
    <w:rsid w:val="00C26B1B"/>
    <w:rsid w:val="00C279F7"/>
    <w:rsid w:val="00C34591"/>
    <w:rsid w:val="00C37B45"/>
    <w:rsid w:val="00C403ED"/>
    <w:rsid w:val="00C44ECA"/>
    <w:rsid w:val="00C47BE4"/>
    <w:rsid w:val="00C52EAC"/>
    <w:rsid w:val="00C5476B"/>
    <w:rsid w:val="00C55624"/>
    <w:rsid w:val="00C56C6C"/>
    <w:rsid w:val="00C6409B"/>
    <w:rsid w:val="00C70D3F"/>
    <w:rsid w:val="00C74D70"/>
    <w:rsid w:val="00C75B5E"/>
    <w:rsid w:val="00C7682E"/>
    <w:rsid w:val="00C77EFC"/>
    <w:rsid w:val="00C81A6B"/>
    <w:rsid w:val="00C81C80"/>
    <w:rsid w:val="00C85986"/>
    <w:rsid w:val="00C86892"/>
    <w:rsid w:val="00C87F3A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C6878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7782"/>
    <w:rsid w:val="00D41203"/>
    <w:rsid w:val="00D43442"/>
    <w:rsid w:val="00D52495"/>
    <w:rsid w:val="00D56A92"/>
    <w:rsid w:val="00D60071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62F"/>
    <w:rsid w:val="00DE4E45"/>
    <w:rsid w:val="00DE69CE"/>
    <w:rsid w:val="00DE7797"/>
    <w:rsid w:val="00DF10C0"/>
    <w:rsid w:val="00DF5C53"/>
    <w:rsid w:val="00DF6F19"/>
    <w:rsid w:val="00E0112F"/>
    <w:rsid w:val="00E0133E"/>
    <w:rsid w:val="00E01397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58AC"/>
    <w:rsid w:val="00E27207"/>
    <w:rsid w:val="00E27EF5"/>
    <w:rsid w:val="00E32368"/>
    <w:rsid w:val="00E33F63"/>
    <w:rsid w:val="00E40558"/>
    <w:rsid w:val="00E461D6"/>
    <w:rsid w:val="00E47116"/>
    <w:rsid w:val="00E4753B"/>
    <w:rsid w:val="00E50E43"/>
    <w:rsid w:val="00E51CE6"/>
    <w:rsid w:val="00E55DBD"/>
    <w:rsid w:val="00E57D04"/>
    <w:rsid w:val="00E6106F"/>
    <w:rsid w:val="00E6372B"/>
    <w:rsid w:val="00E63CA1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59CB"/>
    <w:rsid w:val="00ED62CA"/>
    <w:rsid w:val="00EE0CE5"/>
    <w:rsid w:val="00EE117C"/>
    <w:rsid w:val="00EE1B7C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512"/>
    <w:rsid w:val="00F45DC8"/>
    <w:rsid w:val="00F60F47"/>
    <w:rsid w:val="00F66FA8"/>
    <w:rsid w:val="00F73CBF"/>
    <w:rsid w:val="00F744F9"/>
    <w:rsid w:val="00F806FA"/>
    <w:rsid w:val="00F85202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6BEB"/>
    <w:rsid w:val="00FD7CB0"/>
    <w:rsid w:val="00FE0A69"/>
    <w:rsid w:val="00FE1606"/>
    <w:rsid w:val="00FE1E4E"/>
    <w:rsid w:val="00FE243A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AF7D0A"/>
  <w15:docId w15:val="{496C6271-4363-45AD-9BB3-7325831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01D55"/>
    <w:rsid w:val="00C1688D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05"/>
    <w:rPr>
      <w:color w:val="808080"/>
    </w:rPr>
  </w:style>
  <w:style w:type="paragraph" w:customStyle="1" w:styleId="6347C9FAD07A46EAB4C91E0634C0CFAB">
    <w:name w:val="6347C9FAD07A46EAB4C91E0634C0CFAB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W2DYDCZSR3KP-599401305-19033</_dlc_DocId>
    <_dlc_DocIdUrl xmlns="d9320a93-a9f0-4135-97e0-380ac3311a04">
      <Url>https://sitesreservoirproject.sharepoint.com/EnvPlanning/_layouts/15/DocIdRedir.aspx?ID=W2DYDCZSR3KP-599401305-19033</Url>
      <Description>W2DYDCZSR3KP-599401305-19033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D572-8F0F-46B7-886C-446E6E606D66}"/>
</file>

<file path=customXml/itemProps2.xml><?xml version="1.0" encoding="utf-8"?>
<ds:datastoreItem xmlns:ds="http://schemas.openxmlformats.org/officeDocument/2006/customXml" ds:itemID="{BF01F72F-CC87-4EE0-B84D-5FCDD467776B}">
  <ds:schemaRefs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43acefe-e267-473a-9fc7-bd70402e1e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2904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31</cp:revision>
  <cp:lastPrinted>2020-05-15T19:43:00Z</cp:lastPrinted>
  <dcterms:created xsi:type="dcterms:W3CDTF">2021-01-25T19:00:00Z</dcterms:created>
  <dcterms:modified xsi:type="dcterms:W3CDTF">2021-02-22T20:51:00Z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05224e8f-a53f-49b7-ac59-392f589328a6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